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7490B" w14:textId="77777777" w:rsidR="00D84DCD" w:rsidRPr="00A6415C" w:rsidRDefault="00D84DCD" w:rsidP="00D84DCD">
      <w:pPr>
        <w:pStyle w:val="Rubrik1"/>
        <w:rPr>
          <w:rFonts w:eastAsiaTheme="minorHAnsi"/>
          <w:sz w:val="32"/>
        </w:rPr>
      </w:pPr>
      <w:r w:rsidRPr="00A6415C">
        <w:rPr>
          <w:rFonts w:eastAsiaTheme="minorHAnsi"/>
          <w:sz w:val="32"/>
        </w:rPr>
        <w:t xml:space="preserve">Handlingsplan positioneringslarm  </w:t>
      </w:r>
    </w:p>
    <w:p w14:paraId="12E9FCBF" w14:textId="77777777" w:rsidR="00D84DCD" w:rsidRDefault="00D84DCD" w:rsidP="00D84DCD">
      <w:pPr>
        <w:pStyle w:val="Ingetavstnd"/>
        <w:rPr>
          <w:rFonts w:eastAsia="Times New Roman"/>
          <w:b/>
          <w:lang w:eastAsia="sv-SE"/>
        </w:rPr>
      </w:pPr>
    </w:p>
    <w:p w14:paraId="3591E562" w14:textId="77777777" w:rsidR="00D84DCD" w:rsidRPr="007C703D" w:rsidRDefault="00D84DCD" w:rsidP="00D8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sv-SE"/>
        </w:rPr>
      </w:pPr>
      <w:r w:rsidRPr="007C703D">
        <w:rPr>
          <w:rFonts w:ascii="Times New Roman" w:eastAsia="Times New Roman" w:hAnsi="Times New Roman" w:cs="Times New Roman"/>
          <w:sz w:val="24"/>
          <w:lang w:eastAsia="sv-SE"/>
        </w:rPr>
        <w:t xml:space="preserve">Datum för upprättande: </w:t>
      </w:r>
      <w:r w:rsidRPr="007C703D">
        <w:rPr>
          <w:rFonts w:ascii="Times New Roman" w:eastAsia="Times New Roman" w:hAnsi="Times New Roman" w:cs="Times New Roman"/>
          <w:sz w:val="24"/>
          <w:lang w:eastAsia="sv-SE"/>
        </w:rPr>
        <w:tab/>
      </w:r>
      <w:r w:rsidRPr="007C703D">
        <w:rPr>
          <w:rFonts w:ascii="Times New Roman" w:eastAsia="Times New Roman" w:hAnsi="Times New Roman" w:cs="Times New Roman"/>
          <w:sz w:val="24"/>
          <w:lang w:eastAsia="sv-SE"/>
        </w:rPr>
        <w:tab/>
      </w:r>
    </w:p>
    <w:p w14:paraId="3919AAB5" w14:textId="77777777" w:rsidR="00D84DCD" w:rsidRDefault="00D84DCD" w:rsidP="00D8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sv-SE"/>
        </w:rPr>
      </w:pPr>
      <w:r w:rsidRPr="007C703D">
        <w:rPr>
          <w:rFonts w:ascii="Times New Roman" w:eastAsia="Times New Roman" w:hAnsi="Times New Roman" w:cs="Times New Roman"/>
          <w:sz w:val="24"/>
          <w:lang w:eastAsia="sv-SE"/>
        </w:rPr>
        <w:t>Handlingsplan upprättad av:</w:t>
      </w:r>
    </w:p>
    <w:p w14:paraId="28B6ADE2" w14:textId="77777777" w:rsidR="00D84DCD" w:rsidRPr="007C703D" w:rsidRDefault="00D84DCD" w:rsidP="00D8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sv-SE"/>
        </w:rPr>
      </w:pPr>
      <w:r w:rsidRPr="007C703D">
        <w:rPr>
          <w:rFonts w:ascii="Times New Roman" w:eastAsia="Times New Roman" w:hAnsi="Times New Roman" w:cs="Times New Roman"/>
          <w:sz w:val="24"/>
          <w:lang w:eastAsia="sv-SE"/>
        </w:rPr>
        <w:t>Datum för uppföljning:</w:t>
      </w:r>
    </w:p>
    <w:p w14:paraId="03397F90" w14:textId="77777777" w:rsidR="00D84DCD" w:rsidRDefault="00D84DCD" w:rsidP="00D84DCD">
      <w:pPr>
        <w:pStyle w:val="Ingetavstnd"/>
        <w:rPr>
          <w:rFonts w:eastAsia="Times New Roman"/>
          <w:b/>
          <w:lang w:eastAsia="sv-SE"/>
        </w:rPr>
      </w:pPr>
    </w:p>
    <w:p w14:paraId="4FDF5D3A" w14:textId="77777777" w:rsidR="00D84DCD" w:rsidRPr="007C703D" w:rsidRDefault="00D84DCD" w:rsidP="00D84DCD">
      <w:pPr>
        <w:pStyle w:val="Ingetavstnd"/>
        <w:rPr>
          <w:rFonts w:eastAsia="Times New Roman"/>
          <w:b/>
          <w:lang w:eastAsia="sv-SE"/>
        </w:rPr>
      </w:pPr>
      <w:r w:rsidRPr="007C703D">
        <w:rPr>
          <w:rFonts w:eastAsia="Times New Roman"/>
          <w:b/>
          <w:lang w:eastAsia="sv-SE"/>
        </w:rPr>
        <w:t>Webbadress till larm</w:t>
      </w:r>
      <w:r>
        <w:rPr>
          <w:rFonts w:eastAsia="Times New Roman"/>
          <w:b/>
          <w:lang w:eastAsia="sv-SE"/>
        </w:rPr>
        <w:t>leverantör</w:t>
      </w:r>
      <w:r w:rsidRPr="007C703D">
        <w:rPr>
          <w:rFonts w:eastAsia="Times New Roman"/>
          <w:b/>
          <w:lang w:eastAsia="sv-SE"/>
        </w:rPr>
        <w:t xml:space="preserve">: </w:t>
      </w:r>
    </w:p>
    <w:p w14:paraId="47085077" w14:textId="77777777" w:rsidR="00D84DCD" w:rsidRDefault="00D84DCD" w:rsidP="00D84DCD">
      <w:pPr>
        <w:pStyle w:val="Ingetavstnd"/>
        <w:rPr>
          <w:rFonts w:eastAsia="Times New Roman"/>
          <w:b/>
          <w:lang w:eastAsia="sv-SE"/>
        </w:rPr>
      </w:pPr>
      <w:r w:rsidRPr="007C703D">
        <w:rPr>
          <w:rFonts w:eastAsia="Times New Roman"/>
          <w:b/>
          <w:lang w:eastAsia="sv-SE"/>
        </w:rPr>
        <w:t>Användarnamn:</w:t>
      </w:r>
      <w:r>
        <w:rPr>
          <w:rFonts w:eastAsia="Times New Roman"/>
          <w:b/>
          <w:lang w:eastAsia="sv-SE"/>
        </w:rPr>
        <w:t xml:space="preserve"> </w:t>
      </w:r>
    </w:p>
    <w:p w14:paraId="2503C045" w14:textId="77777777" w:rsidR="00D84DCD" w:rsidRPr="007C703D" w:rsidRDefault="00D84DCD" w:rsidP="00D84DCD">
      <w:pPr>
        <w:pStyle w:val="Ingetavstnd"/>
        <w:rPr>
          <w:rFonts w:eastAsia="Times New Roman"/>
          <w:b/>
          <w:lang w:eastAsia="sv-SE"/>
        </w:rPr>
      </w:pPr>
      <w:r w:rsidRPr="007C703D">
        <w:rPr>
          <w:rFonts w:eastAsia="Times New Roman"/>
          <w:b/>
          <w:lang w:eastAsia="sv-SE"/>
        </w:rPr>
        <w:t xml:space="preserve">Lösenord till </w:t>
      </w:r>
      <w:r>
        <w:rPr>
          <w:rFonts w:eastAsia="Times New Roman"/>
          <w:b/>
          <w:lang w:eastAsia="sv-SE"/>
        </w:rPr>
        <w:t>a</w:t>
      </w:r>
      <w:r w:rsidRPr="007C703D">
        <w:rPr>
          <w:rFonts w:eastAsia="Times New Roman"/>
          <w:b/>
          <w:lang w:eastAsia="sv-SE"/>
        </w:rPr>
        <w:t>pp</w:t>
      </w:r>
      <w:r>
        <w:rPr>
          <w:rFonts w:eastAsia="Times New Roman"/>
          <w:b/>
          <w:lang w:eastAsia="sv-SE"/>
        </w:rPr>
        <w:t>likation</w:t>
      </w:r>
      <w:r w:rsidRPr="007C703D">
        <w:rPr>
          <w:rFonts w:eastAsia="Times New Roman"/>
          <w:b/>
          <w:lang w:eastAsia="sv-SE"/>
        </w:rPr>
        <w:t xml:space="preserve"> i </w:t>
      </w:r>
      <w:r>
        <w:rPr>
          <w:rFonts w:eastAsia="Times New Roman"/>
          <w:b/>
          <w:lang w:eastAsia="sv-SE"/>
        </w:rPr>
        <w:t>larm</w:t>
      </w:r>
      <w:r w:rsidRPr="007C703D">
        <w:rPr>
          <w:rFonts w:eastAsia="Times New Roman"/>
          <w:b/>
          <w:lang w:eastAsia="sv-SE"/>
        </w:rPr>
        <w:t>mobil:</w:t>
      </w:r>
    </w:p>
    <w:p w14:paraId="1BF3E525" w14:textId="77777777" w:rsidR="00D84DCD" w:rsidRDefault="00D84DCD" w:rsidP="00D8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sv-SE"/>
        </w:rPr>
      </w:pPr>
    </w:p>
    <w:p w14:paraId="76AA7A41" w14:textId="70802BD1" w:rsidR="00D84DCD" w:rsidRPr="007C703D" w:rsidRDefault="00D84DCD" w:rsidP="00D8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lang w:eastAsia="sv-SE"/>
        </w:rPr>
        <w:t>Aktuell boendee</w:t>
      </w:r>
      <w:r w:rsidRPr="007C703D">
        <w:rPr>
          <w:rFonts w:ascii="Times New Roman" w:eastAsia="Times New Roman" w:hAnsi="Times New Roman" w:cs="Times New Roman"/>
          <w:sz w:val="24"/>
          <w:lang w:eastAsia="sv-SE"/>
        </w:rPr>
        <w:t>nhet</w:t>
      </w:r>
      <w:r>
        <w:rPr>
          <w:rFonts w:ascii="Times New Roman" w:eastAsia="Times New Roman" w:hAnsi="Times New Roman" w:cs="Times New Roman"/>
          <w:sz w:val="24"/>
          <w:lang w:eastAsia="sv-SE"/>
        </w:rPr>
        <w:t xml:space="preserve"> för hyresgäst</w:t>
      </w:r>
      <w:r w:rsidR="00F93165">
        <w:rPr>
          <w:rFonts w:ascii="Times New Roman" w:eastAsia="Times New Roman" w:hAnsi="Times New Roman" w:cs="Times New Roman"/>
          <w:sz w:val="24"/>
          <w:lang w:eastAsia="sv-SE"/>
        </w:rPr>
        <w:t xml:space="preserve"> eller gäst</w:t>
      </w:r>
      <w:r w:rsidRPr="007C703D">
        <w:rPr>
          <w:rFonts w:ascii="Times New Roman" w:eastAsia="Times New Roman" w:hAnsi="Times New Roman" w:cs="Times New Roman"/>
          <w:sz w:val="24"/>
          <w:lang w:eastAsia="sv-SE"/>
        </w:rPr>
        <w:t>:</w:t>
      </w:r>
    </w:p>
    <w:p w14:paraId="05210A33" w14:textId="77777777" w:rsidR="00D84DCD" w:rsidRPr="007C703D" w:rsidRDefault="00D84DCD" w:rsidP="00D8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sv-SE"/>
        </w:rPr>
      </w:pPr>
      <w:r w:rsidRPr="007C703D">
        <w:rPr>
          <w:rFonts w:ascii="Times New Roman" w:eastAsia="Times New Roman" w:hAnsi="Times New Roman" w:cs="Times New Roman"/>
          <w:sz w:val="24"/>
          <w:lang w:eastAsia="sv-SE"/>
        </w:rPr>
        <w:t xml:space="preserve">Namn: </w:t>
      </w:r>
    </w:p>
    <w:p w14:paraId="5F91004C" w14:textId="77777777" w:rsidR="00D84DCD" w:rsidRDefault="00D84DCD" w:rsidP="00D8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sv-SE"/>
        </w:rPr>
      </w:pPr>
      <w:r w:rsidRPr="007C703D">
        <w:rPr>
          <w:rFonts w:ascii="Times New Roman" w:eastAsia="Times New Roman" w:hAnsi="Times New Roman" w:cs="Times New Roman"/>
          <w:sz w:val="24"/>
          <w:lang w:eastAsia="sv-SE"/>
        </w:rPr>
        <w:t>Pers</w:t>
      </w:r>
      <w:r>
        <w:rPr>
          <w:rFonts w:ascii="Times New Roman" w:eastAsia="Times New Roman" w:hAnsi="Times New Roman" w:cs="Times New Roman"/>
          <w:sz w:val="24"/>
          <w:lang w:eastAsia="sv-SE"/>
        </w:rPr>
        <w:t>onnummer</w:t>
      </w:r>
      <w:r w:rsidRPr="007C703D">
        <w:rPr>
          <w:rFonts w:ascii="Times New Roman" w:eastAsia="Times New Roman" w:hAnsi="Times New Roman" w:cs="Times New Roman"/>
          <w:sz w:val="24"/>
          <w:lang w:eastAsia="sv-SE"/>
        </w:rPr>
        <w:t xml:space="preserve">: </w:t>
      </w:r>
    </w:p>
    <w:p w14:paraId="58C53F2C" w14:textId="77777777" w:rsidR="00D84DCD" w:rsidRDefault="00D84DCD" w:rsidP="00D8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sv-SE"/>
        </w:rPr>
      </w:pPr>
    </w:p>
    <w:tbl>
      <w:tblPr>
        <w:tblStyle w:val="Tabellrutnt"/>
        <w:tblW w:w="7933" w:type="dxa"/>
        <w:tblLook w:val="04A0" w:firstRow="1" w:lastRow="0" w:firstColumn="1" w:lastColumn="0" w:noHBand="0" w:noVBand="1"/>
      </w:tblPr>
      <w:tblGrid>
        <w:gridCol w:w="2830"/>
        <w:gridCol w:w="5103"/>
      </w:tblGrid>
      <w:tr w:rsidR="00D84DCD" w14:paraId="273036A7" w14:textId="77777777" w:rsidTr="00CB17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33" w:type="dxa"/>
            <w:gridSpan w:val="2"/>
          </w:tcPr>
          <w:p w14:paraId="2215537A" w14:textId="77777777" w:rsidR="00D84DCD" w:rsidRDefault="00D84DCD" w:rsidP="00CB1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sv-SE"/>
              </w:rPr>
              <w:t>Handlingsplan positioneringslarm</w:t>
            </w:r>
          </w:p>
        </w:tc>
      </w:tr>
      <w:tr w:rsidR="00D84DCD" w14:paraId="5D704F77" w14:textId="77777777" w:rsidTr="00CB17EA">
        <w:tc>
          <w:tcPr>
            <w:tcW w:w="2830" w:type="dxa"/>
          </w:tcPr>
          <w:p w14:paraId="7FAD7B82" w14:textId="77777777" w:rsidR="00D84DCD" w:rsidRPr="00620E1D" w:rsidRDefault="00D84DCD" w:rsidP="00CB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sv-SE"/>
              </w:rPr>
            </w:pPr>
            <w:r w:rsidRPr="00620E1D">
              <w:rPr>
                <w:rFonts w:ascii="Times New Roman" w:eastAsia="Times New Roman" w:hAnsi="Times New Roman" w:cs="Times New Roman"/>
                <w:sz w:val="24"/>
                <w:lang w:eastAsia="sv-SE"/>
              </w:rPr>
              <w:t>Vem tar emot larmet</w:t>
            </w:r>
            <w:r>
              <w:rPr>
                <w:rFonts w:ascii="Times New Roman" w:eastAsia="Times New Roman" w:hAnsi="Times New Roman" w:cs="Times New Roman"/>
                <w:sz w:val="24"/>
                <w:lang w:eastAsia="sv-SE"/>
              </w:rPr>
              <w:t xml:space="preserve"> </w:t>
            </w:r>
          </w:p>
        </w:tc>
        <w:tc>
          <w:tcPr>
            <w:tcW w:w="5103" w:type="dxa"/>
          </w:tcPr>
          <w:p w14:paraId="3D681812" w14:textId="77777777" w:rsidR="00D84DCD" w:rsidRDefault="00D84DCD" w:rsidP="00CB1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sv-SE"/>
              </w:rPr>
            </w:pPr>
          </w:p>
        </w:tc>
      </w:tr>
      <w:tr w:rsidR="00D84DCD" w14:paraId="2EDBB781" w14:textId="77777777" w:rsidTr="00CB17EA">
        <w:tc>
          <w:tcPr>
            <w:tcW w:w="2830" w:type="dxa"/>
          </w:tcPr>
          <w:p w14:paraId="38A57BC5" w14:textId="77777777" w:rsidR="00D84DCD" w:rsidRPr="00620E1D" w:rsidRDefault="00D84DCD" w:rsidP="00CB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sv-SE"/>
              </w:rPr>
            </w:pPr>
            <w:r w:rsidRPr="00620E1D">
              <w:rPr>
                <w:rFonts w:ascii="Times New Roman" w:eastAsia="Times New Roman" w:hAnsi="Times New Roman" w:cs="Times New Roman"/>
                <w:sz w:val="24"/>
                <w:lang w:eastAsia="sv-SE"/>
              </w:rPr>
              <w:t>När utses ansvarig dagtid</w:t>
            </w:r>
          </w:p>
        </w:tc>
        <w:tc>
          <w:tcPr>
            <w:tcW w:w="5103" w:type="dxa"/>
          </w:tcPr>
          <w:p w14:paraId="3F8A11DA" w14:textId="77777777" w:rsidR="00D84DCD" w:rsidRDefault="00D84DCD" w:rsidP="00CB1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sv-SE"/>
              </w:rPr>
            </w:pPr>
          </w:p>
        </w:tc>
      </w:tr>
      <w:tr w:rsidR="00D84DCD" w14:paraId="7DBC9C93" w14:textId="77777777" w:rsidTr="00CB17EA">
        <w:tc>
          <w:tcPr>
            <w:tcW w:w="2830" w:type="dxa"/>
          </w:tcPr>
          <w:p w14:paraId="3E1BAB80" w14:textId="77777777" w:rsidR="00D84DCD" w:rsidRDefault="00D84DCD" w:rsidP="00CB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sv-SE"/>
              </w:rPr>
              <w:t xml:space="preserve">Var noteras namn på ansvarig för larmmottagning </w:t>
            </w:r>
          </w:p>
        </w:tc>
        <w:tc>
          <w:tcPr>
            <w:tcW w:w="5103" w:type="dxa"/>
          </w:tcPr>
          <w:p w14:paraId="468F2CF5" w14:textId="77777777" w:rsidR="00D84DCD" w:rsidRDefault="00D84DCD" w:rsidP="00CB1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sv-SE"/>
              </w:rPr>
            </w:pPr>
          </w:p>
        </w:tc>
      </w:tr>
      <w:tr w:rsidR="00D84DCD" w14:paraId="03868667" w14:textId="77777777" w:rsidTr="00CB17EA">
        <w:tc>
          <w:tcPr>
            <w:tcW w:w="2830" w:type="dxa"/>
          </w:tcPr>
          <w:p w14:paraId="47CFB0FB" w14:textId="77777777" w:rsidR="00D84DCD" w:rsidRDefault="00D84DCD" w:rsidP="00CB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sv-SE"/>
              </w:rPr>
              <w:t>Ansvar dag - ange mellan vilka klockslag</w:t>
            </w:r>
          </w:p>
        </w:tc>
        <w:tc>
          <w:tcPr>
            <w:tcW w:w="5103" w:type="dxa"/>
          </w:tcPr>
          <w:p w14:paraId="05C57783" w14:textId="77777777" w:rsidR="00D84DCD" w:rsidRDefault="00D84DCD" w:rsidP="00CB1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sv-SE"/>
              </w:rPr>
            </w:pPr>
          </w:p>
        </w:tc>
      </w:tr>
      <w:tr w:rsidR="00D84DCD" w14:paraId="68E9E9C6" w14:textId="77777777" w:rsidTr="00CB17EA">
        <w:tc>
          <w:tcPr>
            <w:tcW w:w="2830" w:type="dxa"/>
          </w:tcPr>
          <w:p w14:paraId="5ADEDE88" w14:textId="77777777" w:rsidR="00D84DCD" w:rsidRDefault="00D84DCD" w:rsidP="00CB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sv-SE"/>
              </w:rPr>
              <w:t>Ansvar kväll - ange mellan vilka klockslag</w:t>
            </w:r>
          </w:p>
        </w:tc>
        <w:tc>
          <w:tcPr>
            <w:tcW w:w="5103" w:type="dxa"/>
          </w:tcPr>
          <w:p w14:paraId="330BDB54" w14:textId="77777777" w:rsidR="00D84DCD" w:rsidRDefault="00D84DCD" w:rsidP="00CB1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sv-SE"/>
              </w:rPr>
            </w:pPr>
          </w:p>
        </w:tc>
      </w:tr>
      <w:tr w:rsidR="00D84DCD" w14:paraId="33C219D0" w14:textId="77777777" w:rsidTr="00CB17EA">
        <w:tc>
          <w:tcPr>
            <w:tcW w:w="7933" w:type="dxa"/>
            <w:gridSpan w:val="2"/>
            <w:shd w:val="clear" w:color="auto" w:fill="F2F2F2" w:themeFill="background1" w:themeFillShade="F2"/>
          </w:tcPr>
          <w:p w14:paraId="70BA3CF9" w14:textId="77777777" w:rsidR="00D84DCD" w:rsidRDefault="00D84DCD" w:rsidP="00CB17EA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sv-SE"/>
              </w:rPr>
              <w:t>Laddning av tillbehör (GPS vanligtvis varje natt)</w:t>
            </w:r>
          </w:p>
        </w:tc>
      </w:tr>
      <w:tr w:rsidR="00D84DCD" w14:paraId="44620BDA" w14:textId="77777777" w:rsidTr="00CB17EA">
        <w:tc>
          <w:tcPr>
            <w:tcW w:w="2830" w:type="dxa"/>
          </w:tcPr>
          <w:p w14:paraId="3865160E" w14:textId="77777777" w:rsidR="00D84DCD" w:rsidRDefault="00D84DCD" w:rsidP="00CB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sv-SE"/>
              </w:rPr>
              <w:t>Plats för laddning och förvaring</w:t>
            </w:r>
          </w:p>
          <w:p w14:paraId="190BFA98" w14:textId="77777777" w:rsidR="00D84DCD" w:rsidRDefault="00D84DCD" w:rsidP="00CB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sv-SE"/>
              </w:rPr>
            </w:pPr>
          </w:p>
        </w:tc>
        <w:tc>
          <w:tcPr>
            <w:tcW w:w="5103" w:type="dxa"/>
          </w:tcPr>
          <w:p w14:paraId="7B995515" w14:textId="77777777" w:rsidR="00D84DCD" w:rsidRDefault="00D84DCD" w:rsidP="00CB1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sv-SE"/>
              </w:rPr>
            </w:pPr>
          </w:p>
        </w:tc>
      </w:tr>
      <w:tr w:rsidR="00D84DCD" w14:paraId="18829722" w14:textId="77777777" w:rsidTr="00CB17EA">
        <w:tc>
          <w:tcPr>
            <w:tcW w:w="2830" w:type="dxa"/>
          </w:tcPr>
          <w:p w14:paraId="006D828A" w14:textId="77777777" w:rsidR="00D84DCD" w:rsidRDefault="00D84DCD" w:rsidP="00CB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sv-SE"/>
              </w:rPr>
              <w:t>Ansvarig för laddning</w:t>
            </w:r>
          </w:p>
        </w:tc>
        <w:tc>
          <w:tcPr>
            <w:tcW w:w="5103" w:type="dxa"/>
          </w:tcPr>
          <w:p w14:paraId="0435A188" w14:textId="77777777" w:rsidR="00D84DCD" w:rsidRDefault="00D84DCD" w:rsidP="00CB1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sv-SE"/>
              </w:rPr>
            </w:pPr>
          </w:p>
        </w:tc>
      </w:tr>
      <w:tr w:rsidR="00D84DCD" w14:paraId="13BEBBDA" w14:textId="77777777" w:rsidTr="00CB17EA">
        <w:tc>
          <w:tcPr>
            <w:tcW w:w="2830" w:type="dxa"/>
          </w:tcPr>
          <w:p w14:paraId="64EC9F37" w14:textId="77777777" w:rsidR="00D84DCD" w:rsidRDefault="00D84DCD" w:rsidP="00CB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sv-SE"/>
              </w:rPr>
              <w:t>Övrig information/instruktion (se även genomförandeplan)</w:t>
            </w:r>
          </w:p>
          <w:p w14:paraId="64A4F3D3" w14:textId="77777777" w:rsidR="00D84DCD" w:rsidRDefault="00D84DCD" w:rsidP="00CB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sv-SE"/>
              </w:rPr>
            </w:pPr>
          </w:p>
        </w:tc>
        <w:tc>
          <w:tcPr>
            <w:tcW w:w="5103" w:type="dxa"/>
          </w:tcPr>
          <w:p w14:paraId="272AD8D2" w14:textId="77777777" w:rsidR="00D84DCD" w:rsidRDefault="00D84DCD" w:rsidP="00CB1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sv-SE"/>
              </w:rPr>
            </w:pPr>
          </w:p>
          <w:p w14:paraId="31CCAABC" w14:textId="77777777" w:rsidR="00D84DCD" w:rsidRDefault="00D84DCD" w:rsidP="00CB1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sv-SE"/>
              </w:rPr>
            </w:pPr>
          </w:p>
        </w:tc>
      </w:tr>
      <w:tr w:rsidR="00D84DCD" w14:paraId="0C62B14A" w14:textId="77777777" w:rsidTr="00CB17EA">
        <w:tc>
          <w:tcPr>
            <w:tcW w:w="7933" w:type="dxa"/>
            <w:gridSpan w:val="2"/>
            <w:shd w:val="clear" w:color="auto" w:fill="F2F2F2" w:themeFill="background1" w:themeFillShade="F2"/>
          </w:tcPr>
          <w:p w14:paraId="17394D99" w14:textId="77777777" w:rsidR="00D84DCD" w:rsidRDefault="00D84DCD" w:rsidP="00CB1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sv-SE"/>
              </w:rPr>
              <w:t>Plan för hämtning av hyresgäst (inklusive information till anhöriga)</w:t>
            </w:r>
          </w:p>
        </w:tc>
      </w:tr>
      <w:tr w:rsidR="00D84DCD" w14:paraId="078BF399" w14:textId="77777777" w:rsidTr="00CB17EA">
        <w:tc>
          <w:tcPr>
            <w:tcW w:w="7933" w:type="dxa"/>
            <w:gridSpan w:val="2"/>
            <w:shd w:val="clear" w:color="auto" w:fill="auto"/>
          </w:tcPr>
          <w:p w14:paraId="41381B08" w14:textId="77777777" w:rsidR="00D84DCD" w:rsidRDefault="00D84DCD" w:rsidP="00CB1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sv-SE"/>
              </w:rPr>
            </w:pPr>
          </w:p>
          <w:p w14:paraId="2071CFC2" w14:textId="77777777" w:rsidR="00D84DCD" w:rsidRDefault="00D84DCD" w:rsidP="00CB1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sv-SE"/>
              </w:rPr>
            </w:pPr>
          </w:p>
          <w:p w14:paraId="493C14C0" w14:textId="77777777" w:rsidR="00D84DCD" w:rsidRDefault="00D84DCD" w:rsidP="00CB1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sv-SE"/>
              </w:rPr>
            </w:pPr>
          </w:p>
          <w:p w14:paraId="20F4EA56" w14:textId="77777777" w:rsidR="00D84DCD" w:rsidRDefault="00D84DCD" w:rsidP="00CB1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sv-SE"/>
              </w:rPr>
            </w:pPr>
          </w:p>
          <w:p w14:paraId="6ECE9DE3" w14:textId="77777777" w:rsidR="00D84DCD" w:rsidRDefault="00D84DCD" w:rsidP="00CB1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sv-SE"/>
              </w:rPr>
            </w:pPr>
          </w:p>
        </w:tc>
      </w:tr>
    </w:tbl>
    <w:p w14:paraId="1F0CD7E0" w14:textId="77777777" w:rsidR="00D84DCD" w:rsidRDefault="00D84DCD" w:rsidP="00D84DCD"/>
    <w:tbl>
      <w:tblPr>
        <w:tblStyle w:val="Tabellrutnt"/>
        <w:tblW w:w="7933" w:type="dxa"/>
        <w:tblLook w:val="04A0" w:firstRow="1" w:lastRow="0" w:firstColumn="1" w:lastColumn="0" w:noHBand="0" w:noVBand="1"/>
      </w:tblPr>
      <w:tblGrid>
        <w:gridCol w:w="1060"/>
        <w:gridCol w:w="5603"/>
        <w:gridCol w:w="1270"/>
      </w:tblGrid>
      <w:tr w:rsidR="00D84DCD" w14:paraId="21117B45" w14:textId="77777777" w:rsidTr="00CB17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33" w:type="dxa"/>
            <w:gridSpan w:val="3"/>
          </w:tcPr>
          <w:p w14:paraId="4AC2750E" w14:textId="77777777" w:rsidR="00D84DCD" w:rsidRDefault="00D84DCD" w:rsidP="00CB17EA">
            <w:r>
              <w:lastRenderedPageBreak/>
              <w:t>Signeringslista positioneringslarm</w:t>
            </w:r>
          </w:p>
        </w:tc>
      </w:tr>
      <w:tr w:rsidR="00D84DCD" w14:paraId="5AEAC059" w14:textId="77777777" w:rsidTr="00CB17EA">
        <w:tc>
          <w:tcPr>
            <w:tcW w:w="988" w:type="dxa"/>
          </w:tcPr>
          <w:p w14:paraId="36B2D019" w14:textId="77777777" w:rsidR="00D84DCD" w:rsidRDefault="00D84DCD" w:rsidP="00CB17EA">
            <w:r>
              <w:t xml:space="preserve">Datum, klockslag </w:t>
            </w:r>
          </w:p>
        </w:tc>
        <w:tc>
          <w:tcPr>
            <w:tcW w:w="5670" w:type="dxa"/>
          </w:tcPr>
          <w:p w14:paraId="04E6143F" w14:textId="77777777" w:rsidR="00D84DCD" w:rsidRDefault="00D84DCD" w:rsidP="00CB17EA">
            <w:r>
              <w:t>Åtgärd/aktivitet (ansvar, laddning, funktionskontroll, information)</w:t>
            </w:r>
          </w:p>
        </w:tc>
        <w:tc>
          <w:tcPr>
            <w:tcW w:w="1275" w:type="dxa"/>
          </w:tcPr>
          <w:p w14:paraId="09A35B1B" w14:textId="77777777" w:rsidR="00D84DCD" w:rsidRDefault="00D84DCD" w:rsidP="00CB17EA">
            <w:r>
              <w:t xml:space="preserve">Signatur </w:t>
            </w:r>
          </w:p>
        </w:tc>
      </w:tr>
      <w:tr w:rsidR="00D84DCD" w14:paraId="47CC7C88" w14:textId="77777777" w:rsidTr="00CB17EA">
        <w:tc>
          <w:tcPr>
            <w:tcW w:w="988" w:type="dxa"/>
          </w:tcPr>
          <w:p w14:paraId="7AE1F03E" w14:textId="77777777" w:rsidR="00D84DCD" w:rsidRDefault="00D84DCD" w:rsidP="00CB17EA"/>
        </w:tc>
        <w:tc>
          <w:tcPr>
            <w:tcW w:w="5670" w:type="dxa"/>
          </w:tcPr>
          <w:p w14:paraId="48CA7987" w14:textId="77777777" w:rsidR="00D84DCD" w:rsidRDefault="00D84DCD" w:rsidP="00CB17EA"/>
        </w:tc>
        <w:tc>
          <w:tcPr>
            <w:tcW w:w="1275" w:type="dxa"/>
          </w:tcPr>
          <w:p w14:paraId="1AA50564" w14:textId="77777777" w:rsidR="00D84DCD" w:rsidRDefault="00D84DCD" w:rsidP="00CB17EA"/>
        </w:tc>
      </w:tr>
      <w:tr w:rsidR="00D84DCD" w14:paraId="5D0C64D8" w14:textId="77777777" w:rsidTr="00CB17EA">
        <w:tc>
          <w:tcPr>
            <w:tcW w:w="988" w:type="dxa"/>
          </w:tcPr>
          <w:p w14:paraId="0AD257E2" w14:textId="77777777" w:rsidR="00D84DCD" w:rsidRDefault="00D84DCD" w:rsidP="00CB17EA"/>
        </w:tc>
        <w:tc>
          <w:tcPr>
            <w:tcW w:w="5670" w:type="dxa"/>
          </w:tcPr>
          <w:p w14:paraId="428230D9" w14:textId="77777777" w:rsidR="00D84DCD" w:rsidRDefault="00D84DCD" w:rsidP="00CB17EA"/>
        </w:tc>
        <w:tc>
          <w:tcPr>
            <w:tcW w:w="1275" w:type="dxa"/>
          </w:tcPr>
          <w:p w14:paraId="1798D412" w14:textId="77777777" w:rsidR="00D84DCD" w:rsidRDefault="00D84DCD" w:rsidP="00CB17EA"/>
        </w:tc>
      </w:tr>
      <w:tr w:rsidR="00D84DCD" w14:paraId="6F446B81" w14:textId="77777777" w:rsidTr="00CB17EA">
        <w:tc>
          <w:tcPr>
            <w:tcW w:w="988" w:type="dxa"/>
          </w:tcPr>
          <w:p w14:paraId="3F85960C" w14:textId="77777777" w:rsidR="00D84DCD" w:rsidRDefault="00D84DCD" w:rsidP="00CB17EA"/>
        </w:tc>
        <w:tc>
          <w:tcPr>
            <w:tcW w:w="5670" w:type="dxa"/>
          </w:tcPr>
          <w:p w14:paraId="02DA3390" w14:textId="77777777" w:rsidR="00D84DCD" w:rsidRDefault="00D84DCD" w:rsidP="00CB17EA"/>
        </w:tc>
        <w:tc>
          <w:tcPr>
            <w:tcW w:w="1275" w:type="dxa"/>
          </w:tcPr>
          <w:p w14:paraId="07F8CFB1" w14:textId="77777777" w:rsidR="00D84DCD" w:rsidRDefault="00D84DCD" w:rsidP="00CB17EA"/>
        </w:tc>
      </w:tr>
      <w:tr w:rsidR="00D84DCD" w14:paraId="09F3F131" w14:textId="77777777" w:rsidTr="00CB17EA">
        <w:tc>
          <w:tcPr>
            <w:tcW w:w="988" w:type="dxa"/>
          </w:tcPr>
          <w:p w14:paraId="2EDD1929" w14:textId="77777777" w:rsidR="00D84DCD" w:rsidRDefault="00D84DCD" w:rsidP="00CB17EA"/>
        </w:tc>
        <w:tc>
          <w:tcPr>
            <w:tcW w:w="5670" w:type="dxa"/>
          </w:tcPr>
          <w:p w14:paraId="731AF469" w14:textId="77777777" w:rsidR="00D84DCD" w:rsidRDefault="00D84DCD" w:rsidP="00CB17EA"/>
        </w:tc>
        <w:tc>
          <w:tcPr>
            <w:tcW w:w="1275" w:type="dxa"/>
          </w:tcPr>
          <w:p w14:paraId="6C1F5B06" w14:textId="77777777" w:rsidR="00D84DCD" w:rsidRDefault="00D84DCD" w:rsidP="00CB17EA"/>
        </w:tc>
      </w:tr>
      <w:tr w:rsidR="00D84DCD" w14:paraId="059D04FD" w14:textId="77777777" w:rsidTr="00CB17EA">
        <w:tc>
          <w:tcPr>
            <w:tcW w:w="988" w:type="dxa"/>
          </w:tcPr>
          <w:p w14:paraId="6E788997" w14:textId="77777777" w:rsidR="00D84DCD" w:rsidRDefault="00D84DCD" w:rsidP="00CB17EA"/>
        </w:tc>
        <w:tc>
          <w:tcPr>
            <w:tcW w:w="5670" w:type="dxa"/>
          </w:tcPr>
          <w:p w14:paraId="214346D1" w14:textId="77777777" w:rsidR="00D84DCD" w:rsidRDefault="00D84DCD" w:rsidP="00CB17EA"/>
        </w:tc>
        <w:tc>
          <w:tcPr>
            <w:tcW w:w="1275" w:type="dxa"/>
          </w:tcPr>
          <w:p w14:paraId="2D007534" w14:textId="77777777" w:rsidR="00D84DCD" w:rsidRDefault="00D84DCD" w:rsidP="00CB17EA"/>
        </w:tc>
      </w:tr>
      <w:tr w:rsidR="00D84DCD" w14:paraId="3C1EB51E" w14:textId="77777777" w:rsidTr="00CB17EA">
        <w:tc>
          <w:tcPr>
            <w:tcW w:w="988" w:type="dxa"/>
          </w:tcPr>
          <w:p w14:paraId="73D5211E" w14:textId="77777777" w:rsidR="00D84DCD" w:rsidRDefault="00D84DCD" w:rsidP="00CB17EA"/>
        </w:tc>
        <w:tc>
          <w:tcPr>
            <w:tcW w:w="5670" w:type="dxa"/>
          </w:tcPr>
          <w:p w14:paraId="5264797A" w14:textId="77777777" w:rsidR="00D84DCD" w:rsidRDefault="00D84DCD" w:rsidP="00CB17EA"/>
        </w:tc>
        <w:tc>
          <w:tcPr>
            <w:tcW w:w="1275" w:type="dxa"/>
          </w:tcPr>
          <w:p w14:paraId="739527A4" w14:textId="77777777" w:rsidR="00D84DCD" w:rsidRDefault="00D84DCD" w:rsidP="00CB17EA"/>
        </w:tc>
      </w:tr>
      <w:tr w:rsidR="00D84DCD" w14:paraId="40BCAD40" w14:textId="77777777" w:rsidTr="00CB17EA">
        <w:tc>
          <w:tcPr>
            <w:tcW w:w="988" w:type="dxa"/>
          </w:tcPr>
          <w:p w14:paraId="0117012A" w14:textId="77777777" w:rsidR="00D84DCD" w:rsidRDefault="00D84DCD" w:rsidP="00CB17EA"/>
        </w:tc>
        <w:tc>
          <w:tcPr>
            <w:tcW w:w="5670" w:type="dxa"/>
          </w:tcPr>
          <w:p w14:paraId="6A9463C0" w14:textId="77777777" w:rsidR="00D84DCD" w:rsidRDefault="00D84DCD" w:rsidP="00CB17EA"/>
        </w:tc>
        <w:tc>
          <w:tcPr>
            <w:tcW w:w="1275" w:type="dxa"/>
          </w:tcPr>
          <w:p w14:paraId="59C39F21" w14:textId="77777777" w:rsidR="00D84DCD" w:rsidRDefault="00D84DCD" w:rsidP="00CB17EA"/>
        </w:tc>
      </w:tr>
      <w:tr w:rsidR="00D84DCD" w14:paraId="7F51C5BC" w14:textId="77777777" w:rsidTr="00CB17EA">
        <w:tc>
          <w:tcPr>
            <w:tcW w:w="988" w:type="dxa"/>
          </w:tcPr>
          <w:p w14:paraId="214F382F" w14:textId="77777777" w:rsidR="00D84DCD" w:rsidRDefault="00D84DCD" w:rsidP="00CB17EA"/>
        </w:tc>
        <w:tc>
          <w:tcPr>
            <w:tcW w:w="5670" w:type="dxa"/>
          </w:tcPr>
          <w:p w14:paraId="772B24EF" w14:textId="77777777" w:rsidR="00D84DCD" w:rsidRDefault="00D84DCD" w:rsidP="00CB17EA"/>
        </w:tc>
        <w:tc>
          <w:tcPr>
            <w:tcW w:w="1275" w:type="dxa"/>
          </w:tcPr>
          <w:p w14:paraId="4D34D810" w14:textId="77777777" w:rsidR="00D84DCD" w:rsidRDefault="00D84DCD" w:rsidP="00CB17EA"/>
        </w:tc>
      </w:tr>
      <w:tr w:rsidR="00D84DCD" w14:paraId="1DFD4C10" w14:textId="77777777" w:rsidTr="00CB17EA">
        <w:tc>
          <w:tcPr>
            <w:tcW w:w="988" w:type="dxa"/>
          </w:tcPr>
          <w:p w14:paraId="7F1BBB06" w14:textId="77777777" w:rsidR="00D84DCD" w:rsidRDefault="00D84DCD" w:rsidP="00CB17EA"/>
        </w:tc>
        <w:tc>
          <w:tcPr>
            <w:tcW w:w="5670" w:type="dxa"/>
          </w:tcPr>
          <w:p w14:paraId="65E2CD96" w14:textId="77777777" w:rsidR="00D84DCD" w:rsidRDefault="00D84DCD" w:rsidP="00CB17EA"/>
        </w:tc>
        <w:tc>
          <w:tcPr>
            <w:tcW w:w="1275" w:type="dxa"/>
          </w:tcPr>
          <w:p w14:paraId="48F5EFCC" w14:textId="77777777" w:rsidR="00D84DCD" w:rsidRDefault="00D84DCD" w:rsidP="00CB17EA"/>
        </w:tc>
      </w:tr>
      <w:tr w:rsidR="00D84DCD" w14:paraId="283BB1BC" w14:textId="77777777" w:rsidTr="00CB17EA">
        <w:tc>
          <w:tcPr>
            <w:tcW w:w="988" w:type="dxa"/>
          </w:tcPr>
          <w:p w14:paraId="195BCB52" w14:textId="77777777" w:rsidR="00D84DCD" w:rsidRDefault="00D84DCD" w:rsidP="00CB17EA"/>
        </w:tc>
        <w:tc>
          <w:tcPr>
            <w:tcW w:w="5670" w:type="dxa"/>
          </w:tcPr>
          <w:p w14:paraId="7193C388" w14:textId="77777777" w:rsidR="00D84DCD" w:rsidRDefault="00D84DCD" w:rsidP="00CB17EA"/>
        </w:tc>
        <w:tc>
          <w:tcPr>
            <w:tcW w:w="1275" w:type="dxa"/>
          </w:tcPr>
          <w:p w14:paraId="4CC121D4" w14:textId="77777777" w:rsidR="00D84DCD" w:rsidRDefault="00D84DCD" w:rsidP="00CB17EA"/>
        </w:tc>
      </w:tr>
      <w:tr w:rsidR="00D84DCD" w14:paraId="7509513C" w14:textId="77777777" w:rsidTr="00CB17EA">
        <w:tc>
          <w:tcPr>
            <w:tcW w:w="988" w:type="dxa"/>
          </w:tcPr>
          <w:p w14:paraId="151E4C78" w14:textId="77777777" w:rsidR="00D84DCD" w:rsidRDefault="00D84DCD" w:rsidP="00CB17EA"/>
        </w:tc>
        <w:tc>
          <w:tcPr>
            <w:tcW w:w="5670" w:type="dxa"/>
          </w:tcPr>
          <w:p w14:paraId="466862E6" w14:textId="77777777" w:rsidR="00D84DCD" w:rsidRDefault="00D84DCD" w:rsidP="00CB17EA"/>
        </w:tc>
        <w:tc>
          <w:tcPr>
            <w:tcW w:w="1275" w:type="dxa"/>
          </w:tcPr>
          <w:p w14:paraId="2DA6DA16" w14:textId="77777777" w:rsidR="00D84DCD" w:rsidRDefault="00D84DCD" w:rsidP="00CB17EA"/>
        </w:tc>
      </w:tr>
      <w:tr w:rsidR="00D84DCD" w14:paraId="61AE8D5D" w14:textId="77777777" w:rsidTr="00CB17EA">
        <w:tc>
          <w:tcPr>
            <w:tcW w:w="988" w:type="dxa"/>
          </w:tcPr>
          <w:p w14:paraId="017E6370" w14:textId="77777777" w:rsidR="00D84DCD" w:rsidRDefault="00D84DCD" w:rsidP="00CB17EA"/>
        </w:tc>
        <w:tc>
          <w:tcPr>
            <w:tcW w:w="5670" w:type="dxa"/>
          </w:tcPr>
          <w:p w14:paraId="68B95DE2" w14:textId="77777777" w:rsidR="00D84DCD" w:rsidRDefault="00D84DCD" w:rsidP="00CB17EA"/>
        </w:tc>
        <w:tc>
          <w:tcPr>
            <w:tcW w:w="1275" w:type="dxa"/>
          </w:tcPr>
          <w:p w14:paraId="2A5388A9" w14:textId="77777777" w:rsidR="00D84DCD" w:rsidRDefault="00D84DCD" w:rsidP="00CB17EA"/>
        </w:tc>
      </w:tr>
      <w:tr w:rsidR="00D84DCD" w14:paraId="4B6EFE70" w14:textId="77777777" w:rsidTr="00CB17EA">
        <w:tc>
          <w:tcPr>
            <w:tcW w:w="988" w:type="dxa"/>
          </w:tcPr>
          <w:p w14:paraId="00721E0D" w14:textId="77777777" w:rsidR="00D84DCD" w:rsidRDefault="00D84DCD" w:rsidP="00CB17EA"/>
        </w:tc>
        <w:tc>
          <w:tcPr>
            <w:tcW w:w="5670" w:type="dxa"/>
          </w:tcPr>
          <w:p w14:paraId="34F79677" w14:textId="77777777" w:rsidR="00D84DCD" w:rsidRDefault="00D84DCD" w:rsidP="00CB17EA"/>
        </w:tc>
        <w:tc>
          <w:tcPr>
            <w:tcW w:w="1275" w:type="dxa"/>
          </w:tcPr>
          <w:p w14:paraId="1954207C" w14:textId="77777777" w:rsidR="00D84DCD" w:rsidRDefault="00D84DCD" w:rsidP="00CB17EA"/>
        </w:tc>
      </w:tr>
      <w:tr w:rsidR="00D84DCD" w14:paraId="031D1638" w14:textId="77777777" w:rsidTr="00CB17EA">
        <w:tc>
          <w:tcPr>
            <w:tcW w:w="988" w:type="dxa"/>
          </w:tcPr>
          <w:p w14:paraId="7C23F885" w14:textId="77777777" w:rsidR="00D84DCD" w:rsidRDefault="00D84DCD" w:rsidP="00CB17EA"/>
        </w:tc>
        <w:tc>
          <w:tcPr>
            <w:tcW w:w="5670" w:type="dxa"/>
          </w:tcPr>
          <w:p w14:paraId="0B020925" w14:textId="77777777" w:rsidR="00D84DCD" w:rsidRDefault="00D84DCD" w:rsidP="00CB17EA"/>
        </w:tc>
        <w:tc>
          <w:tcPr>
            <w:tcW w:w="1275" w:type="dxa"/>
          </w:tcPr>
          <w:p w14:paraId="6825899C" w14:textId="77777777" w:rsidR="00D84DCD" w:rsidRDefault="00D84DCD" w:rsidP="00CB17EA"/>
        </w:tc>
      </w:tr>
      <w:tr w:rsidR="00D84DCD" w14:paraId="2B7FFEC0" w14:textId="77777777" w:rsidTr="00CB17EA">
        <w:tc>
          <w:tcPr>
            <w:tcW w:w="988" w:type="dxa"/>
          </w:tcPr>
          <w:p w14:paraId="0DEA0F14" w14:textId="77777777" w:rsidR="00D84DCD" w:rsidRDefault="00D84DCD" w:rsidP="00CB17EA"/>
        </w:tc>
        <w:tc>
          <w:tcPr>
            <w:tcW w:w="5670" w:type="dxa"/>
          </w:tcPr>
          <w:p w14:paraId="6751369A" w14:textId="77777777" w:rsidR="00D84DCD" w:rsidRDefault="00D84DCD" w:rsidP="00CB17EA"/>
        </w:tc>
        <w:tc>
          <w:tcPr>
            <w:tcW w:w="1275" w:type="dxa"/>
          </w:tcPr>
          <w:p w14:paraId="31A8959A" w14:textId="77777777" w:rsidR="00D84DCD" w:rsidRDefault="00D84DCD" w:rsidP="00CB17EA"/>
        </w:tc>
      </w:tr>
      <w:tr w:rsidR="00D84DCD" w14:paraId="34FF36D5" w14:textId="77777777" w:rsidTr="00CB17EA">
        <w:tc>
          <w:tcPr>
            <w:tcW w:w="988" w:type="dxa"/>
          </w:tcPr>
          <w:p w14:paraId="685CE25D" w14:textId="77777777" w:rsidR="00D84DCD" w:rsidRDefault="00D84DCD" w:rsidP="00CB17EA"/>
        </w:tc>
        <w:tc>
          <w:tcPr>
            <w:tcW w:w="5670" w:type="dxa"/>
          </w:tcPr>
          <w:p w14:paraId="4E650916" w14:textId="77777777" w:rsidR="00D84DCD" w:rsidRDefault="00D84DCD" w:rsidP="00CB17EA"/>
        </w:tc>
        <w:tc>
          <w:tcPr>
            <w:tcW w:w="1275" w:type="dxa"/>
          </w:tcPr>
          <w:p w14:paraId="151A8223" w14:textId="77777777" w:rsidR="00D84DCD" w:rsidRDefault="00D84DCD" w:rsidP="00CB17EA"/>
        </w:tc>
      </w:tr>
      <w:tr w:rsidR="00D84DCD" w14:paraId="7346903F" w14:textId="77777777" w:rsidTr="00CB17EA">
        <w:tc>
          <w:tcPr>
            <w:tcW w:w="988" w:type="dxa"/>
          </w:tcPr>
          <w:p w14:paraId="3DE7531C" w14:textId="77777777" w:rsidR="00D84DCD" w:rsidRDefault="00D84DCD" w:rsidP="00CB17EA"/>
        </w:tc>
        <w:tc>
          <w:tcPr>
            <w:tcW w:w="5670" w:type="dxa"/>
          </w:tcPr>
          <w:p w14:paraId="6E6C28D1" w14:textId="77777777" w:rsidR="00D84DCD" w:rsidRDefault="00D84DCD" w:rsidP="00CB17EA"/>
        </w:tc>
        <w:tc>
          <w:tcPr>
            <w:tcW w:w="1275" w:type="dxa"/>
          </w:tcPr>
          <w:p w14:paraId="4666DD5A" w14:textId="77777777" w:rsidR="00D84DCD" w:rsidRDefault="00D84DCD" w:rsidP="00CB17EA"/>
        </w:tc>
      </w:tr>
      <w:tr w:rsidR="00D84DCD" w14:paraId="4930C0EC" w14:textId="77777777" w:rsidTr="00CB17EA">
        <w:tc>
          <w:tcPr>
            <w:tcW w:w="988" w:type="dxa"/>
          </w:tcPr>
          <w:p w14:paraId="7518B6D2" w14:textId="77777777" w:rsidR="00D84DCD" w:rsidRDefault="00D84DCD" w:rsidP="00CB17EA"/>
        </w:tc>
        <w:tc>
          <w:tcPr>
            <w:tcW w:w="5670" w:type="dxa"/>
          </w:tcPr>
          <w:p w14:paraId="502A92E5" w14:textId="77777777" w:rsidR="00D84DCD" w:rsidRDefault="00D84DCD" w:rsidP="00CB17EA"/>
        </w:tc>
        <w:tc>
          <w:tcPr>
            <w:tcW w:w="1275" w:type="dxa"/>
          </w:tcPr>
          <w:p w14:paraId="0C5237BB" w14:textId="77777777" w:rsidR="00D84DCD" w:rsidRDefault="00D84DCD" w:rsidP="00CB17EA"/>
        </w:tc>
      </w:tr>
      <w:tr w:rsidR="00D84DCD" w14:paraId="663A560A" w14:textId="77777777" w:rsidTr="00CB17EA">
        <w:tc>
          <w:tcPr>
            <w:tcW w:w="988" w:type="dxa"/>
          </w:tcPr>
          <w:p w14:paraId="6E65FC37" w14:textId="77777777" w:rsidR="00D84DCD" w:rsidRDefault="00D84DCD" w:rsidP="00CB17EA"/>
        </w:tc>
        <w:tc>
          <w:tcPr>
            <w:tcW w:w="5670" w:type="dxa"/>
          </w:tcPr>
          <w:p w14:paraId="5989CC0E" w14:textId="77777777" w:rsidR="00D84DCD" w:rsidRDefault="00D84DCD" w:rsidP="00CB17EA"/>
        </w:tc>
        <w:tc>
          <w:tcPr>
            <w:tcW w:w="1275" w:type="dxa"/>
          </w:tcPr>
          <w:p w14:paraId="16661B84" w14:textId="77777777" w:rsidR="00D84DCD" w:rsidRDefault="00D84DCD" w:rsidP="00CB17EA"/>
        </w:tc>
      </w:tr>
      <w:tr w:rsidR="00D84DCD" w14:paraId="61FFBAB2" w14:textId="77777777" w:rsidTr="00CB17EA">
        <w:tc>
          <w:tcPr>
            <w:tcW w:w="988" w:type="dxa"/>
          </w:tcPr>
          <w:p w14:paraId="6703BB96" w14:textId="77777777" w:rsidR="00D84DCD" w:rsidRDefault="00D84DCD" w:rsidP="00CB17EA"/>
        </w:tc>
        <w:tc>
          <w:tcPr>
            <w:tcW w:w="5670" w:type="dxa"/>
          </w:tcPr>
          <w:p w14:paraId="1540504C" w14:textId="77777777" w:rsidR="00D84DCD" w:rsidRDefault="00D84DCD" w:rsidP="00CB17EA"/>
        </w:tc>
        <w:tc>
          <w:tcPr>
            <w:tcW w:w="1275" w:type="dxa"/>
          </w:tcPr>
          <w:p w14:paraId="5F552F2D" w14:textId="77777777" w:rsidR="00D84DCD" w:rsidRDefault="00D84DCD" w:rsidP="00CB17EA"/>
        </w:tc>
      </w:tr>
      <w:tr w:rsidR="00D84DCD" w14:paraId="59FD8644" w14:textId="77777777" w:rsidTr="00CB17EA">
        <w:tc>
          <w:tcPr>
            <w:tcW w:w="988" w:type="dxa"/>
          </w:tcPr>
          <w:p w14:paraId="2AAA2757" w14:textId="77777777" w:rsidR="00D84DCD" w:rsidRDefault="00D84DCD" w:rsidP="00CB17EA"/>
        </w:tc>
        <w:tc>
          <w:tcPr>
            <w:tcW w:w="5670" w:type="dxa"/>
          </w:tcPr>
          <w:p w14:paraId="5CB404ED" w14:textId="77777777" w:rsidR="00D84DCD" w:rsidRDefault="00D84DCD" w:rsidP="00CB17EA"/>
        </w:tc>
        <w:tc>
          <w:tcPr>
            <w:tcW w:w="1275" w:type="dxa"/>
          </w:tcPr>
          <w:p w14:paraId="012DED84" w14:textId="77777777" w:rsidR="00D84DCD" w:rsidRDefault="00D84DCD" w:rsidP="00CB17EA"/>
        </w:tc>
      </w:tr>
      <w:tr w:rsidR="00D84DCD" w14:paraId="372BE6E8" w14:textId="77777777" w:rsidTr="00CB17EA">
        <w:tc>
          <w:tcPr>
            <w:tcW w:w="988" w:type="dxa"/>
          </w:tcPr>
          <w:p w14:paraId="6E14CA13" w14:textId="77777777" w:rsidR="00D84DCD" w:rsidRDefault="00D84DCD" w:rsidP="00CB17EA"/>
        </w:tc>
        <w:tc>
          <w:tcPr>
            <w:tcW w:w="5670" w:type="dxa"/>
          </w:tcPr>
          <w:p w14:paraId="2E992B5F" w14:textId="77777777" w:rsidR="00D84DCD" w:rsidRDefault="00D84DCD" w:rsidP="00CB17EA"/>
        </w:tc>
        <w:tc>
          <w:tcPr>
            <w:tcW w:w="1275" w:type="dxa"/>
          </w:tcPr>
          <w:p w14:paraId="4521A7B7" w14:textId="77777777" w:rsidR="00D84DCD" w:rsidRDefault="00D84DCD" w:rsidP="00CB17EA"/>
        </w:tc>
      </w:tr>
      <w:tr w:rsidR="00D84DCD" w14:paraId="4337605A" w14:textId="77777777" w:rsidTr="00CB17EA">
        <w:tc>
          <w:tcPr>
            <w:tcW w:w="988" w:type="dxa"/>
          </w:tcPr>
          <w:p w14:paraId="2A461A70" w14:textId="77777777" w:rsidR="00D84DCD" w:rsidRDefault="00D84DCD" w:rsidP="00CB17EA"/>
        </w:tc>
        <w:tc>
          <w:tcPr>
            <w:tcW w:w="5670" w:type="dxa"/>
          </w:tcPr>
          <w:p w14:paraId="5E711174" w14:textId="77777777" w:rsidR="00D84DCD" w:rsidRDefault="00D84DCD" w:rsidP="00CB17EA"/>
        </w:tc>
        <w:tc>
          <w:tcPr>
            <w:tcW w:w="1275" w:type="dxa"/>
          </w:tcPr>
          <w:p w14:paraId="32B77605" w14:textId="77777777" w:rsidR="00D84DCD" w:rsidRDefault="00D84DCD" w:rsidP="00CB17EA"/>
        </w:tc>
      </w:tr>
      <w:tr w:rsidR="00D84DCD" w14:paraId="4D5BF319" w14:textId="77777777" w:rsidTr="00CB17EA">
        <w:tc>
          <w:tcPr>
            <w:tcW w:w="988" w:type="dxa"/>
          </w:tcPr>
          <w:p w14:paraId="3E7841ED" w14:textId="77777777" w:rsidR="00D84DCD" w:rsidRDefault="00D84DCD" w:rsidP="00CB17EA"/>
        </w:tc>
        <w:tc>
          <w:tcPr>
            <w:tcW w:w="5670" w:type="dxa"/>
          </w:tcPr>
          <w:p w14:paraId="2685E3C9" w14:textId="77777777" w:rsidR="00D84DCD" w:rsidRDefault="00D84DCD" w:rsidP="00CB17EA"/>
        </w:tc>
        <w:tc>
          <w:tcPr>
            <w:tcW w:w="1275" w:type="dxa"/>
          </w:tcPr>
          <w:p w14:paraId="798062D1" w14:textId="77777777" w:rsidR="00D84DCD" w:rsidRDefault="00D84DCD" w:rsidP="00CB17EA"/>
        </w:tc>
      </w:tr>
      <w:tr w:rsidR="00D84DCD" w14:paraId="596F99F4" w14:textId="77777777" w:rsidTr="00CB17EA">
        <w:tc>
          <w:tcPr>
            <w:tcW w:w="988" w:type="dxa"/>
          </w:tcPr>
          <w:p w14:paraId="5B89D3A2" w14:textId="77777777" w:rsidR="00D84DCD" w:rsidRDefault="00D84DCD" w:rsidP="00CB17EA"/>
        </w:tc>
        <w:tc>
          <w:tcPr>
            <w:tcW w:w="5670" w:type="dxa"/>
          </w:tcPr>
          <w:p w14:paraId="5188C79D" w14:textId="77777777" w:rsidR="00D84DCD" w:rsidRDefault="00D84DCD" w:rsidP="00CB17EA"/>
        </w:tc>
        <w:tc>
          <w:tcPr>
            <w:tcW w:w="1275" w:type="dxa"/>
          </w:tcPr>
          <w:p w14:paraId="075EC31B" w14:textId="77777777" w:rsidR="00D84DCD" w:rsidRDefault="00D84DCD" w:rsidP="00CB17EA"/>
        </w:tc>
      </w:tr>
      <w:tr w:rsidR="00D84DCD" w14:paraId="144E9861" w14:textId="77777777" w:rsidTr="00CB17EA">
        <w:tc>
          <w:tcPr>
            <w:tcW w:w="988" w:type="dxa"/>
          </w:tcPr>
          <w:p w14:paraId="297219DB" w14:textId="77777777" w:rsidR="00D84DCD" w:rsidRDefault="00D84DCD" w:rsidP="00CB17EA"/>
        </w:tc>
        <w:tc>
          <w:tcPr>
            <w:tcW w:w="5670" w:type="dxa"/>
          </w:tcPr>
          <w:p w14:paraId="1956B5D6" w14:textId="77777777" w:rsidR="00D84DCD" w:rsidRDefault="00D84DCD" w:rsidP="00CB17EA"/>
        </w:tc>
        <w:tc>
          <w:tcPr>
            <w:tcW w:w="1275" w:type="dxa"/>
          </w:tcPr>
          <w:p w14:paraId="2E8A8CF6" w14:textId="77777777" w:rsidR="00D84DCD" w:rsidRDefault="00D84DCD" w:rsidP="00CB17EA"/>
        </w:tc>
      </w:tr>
      <w:tr w:rsidR="00D84DCD" w14:paraId="142EDC6E" w14:textId="77777777" w:rsidTr="00CB17EA">
        <w:tc>
          <w:tcPr>
            <w:tcW w:w="988" w:type="dxa"/>
          </w:tcPr>
          <w:p w14:paraId="26388101" w14:textId="77777777" w:rsidR="00D84DCD" w:rsidRDefault="00D84DCD" w:rsidP="00CB17EA"/>
        </w:tc>
        <w:tc>
          <w:tcPr>
            <w:tcW w:w="5670" w:type="dxa"/>
          </w:tcPr>
          <w:p w14:paraId="60B9CCF1" w14:textId="77777777" w:rsidR="00D84DCD" w:rsidRDefault="00D84DCD" w:rsidP="00CB17EA"/>
        </w:tc>
        <w:tc>
          <w:tcPr>
            <w:tcW w:w="1275" w:type="dxa"/>
          </w:tcPr>
          <w:p w14:paraId="52F821A0" w14:textId="77777777" w:rsidR="00D84DCD" w:rsidRDefault="00D84DCD" w:rsidP="00CB17EA"/>
        </w:tc>
      </w:tr>
      <w:tr w:rsidR="00D84DCD" w14:paraId="292100CF" w14:textId="77777777" w:rsidTr="00CB17EA">
        <w:tc>
          <w:tcPr>
            <w:tcW w:w="988" w:type="dxa"/>
          </w:tcPr>
          <w:p w14:paraId="64CB319D" w14:textId="77777777" w:rsidR="00D84DCD" w:rsidRDefault="00D84DCD" w:rsidP="00CB17EA"/>
        </w:tc>
        <w:tc>
          <w:tcPr>
            <w:tcW w:w="5670" w:type="dxa"/>
          </w:tcPr>
          <w:p w14:paraId="623B4314" w14:textId="77777777" w:rsidR="00D84DCD" w:rsidRDefault="00D84DCD" w:rsidP="00CB17EA"/>
        </w:tc>
        <w:tc>
          <w:tcPr>
            <w:tcW w:w="1275" w:type="dxa"/>
          </w:tcPr>
          <w:p w14:paraId="16893773" w14:textId="77777777" w:rsidR="00D84DCD" w:rsidRDefault="00D84DCD" w:rsidP="00CB17EA"/>
        </w:tc>
      </w:tr>
    </w:tbl>
    <w:p w14:paraId="57C52A3C" w14:textId="41F2119E" w:rsidR="00D84DCD" w:rsidRDefault="00D84DCD" w:rsidP="00D8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sv-SE"/>
        </w:rPr>
      </w:pPr>
    </w:p>
    <w:sectPr w:rsidR="00D84DCD" w:rsidSect="009928A6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93170" w14:textId="77777777" w:rsidR="00A002DF" w:rsidRDefault="00A002DF" w:rsidP="00BF282B">
      <w:pPr>
        <w:spacing w:after="0" w:line="240" w:lineRule="auto"/>
      </w:pPr>
      <w:r>
        <w:separator/>
      </w:r>
    </w:p>
  </w:endnote>
  <w:endnote w:type="continuationSeparator" w:id="0">
    <w:p w14:paraId="438F9FF9" w14:textId="77777777" w:rsidR="00A002DF" w:rsidRDefault="00A002DF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5E414442" w14:textId="77777777" w:rsidTr="00986A1D">
      <w:tc>
        <w:tcPr>
          <w:tcW w:w="5812" w:type="dxa"/>
        </w:tcPr>
        <w:p w14:paraId="28E29C2D" w14:textId="044E7C38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966A6B">
                <w:t>Äldre samt vård- och omsorgsförvaltningen         Vård- och omsorgsboende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placeholder>
                <w:docPart w:val="B60CD3393C8742799B565AA2708B935D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C703D">
                <w:t>Personlig handlingsplan positioneringslarm (GPS-larm)</w:t>
              </w:r>
            </w:sdtContent>
          </w:sdt>
        </w:p>
      </w:tc>
      <w:tc>
        <w:tcPr>
          <w:tcW w:w="1343" w:type="dxa"/>
        </w:tcPr>
        <w:p w14:paraId="188E3C2C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23A724F3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070DCC">
            <w:rPr>
              <w:noProof/>
            </w:rPr>
            <w:fldChar w:fldCharType="begin"/>
          </w:r>
          <w:r w:rsidR="00070DCC">
            <w:rPr>
              <w:noProof/>
            </w:rPr>
            <w:instrText xml:space="preserve"> NUMPAGES   \* MERGEFORMAT </w:instrText>
          </w:r>
          <w:r w:rsidR="00070DC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070DC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64626067" w14:textId="77777777" w:rsidTr="00986A1D">
      <w:tc>
        <w:tcPr>
          <w:tcW w:w="5812" w:type="dxa"/>
        </w:tcPr>
        <w:p w14:paraId="08E48AD8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42AF4567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59065E74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63C09EDD" w14:textId="77777777" w:rsidTr="00986A1D">
      <w:tc>
        <w:tcPr>
          <w:tcW w:w="5812" w:type="dxa"/>
        </w:tcPr>
        <w:p w14:paraId="2D194E93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3EE81A3F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6943A93E" w14:textId="77777777" w:rsidR="00986A1D" w:rsidRDefault="00986A1D" w:rsidP="00986A1D">
          <w:pPr>
            <w:pStyle w:val="Sidfot"/>
            <w:jc w:val="right"/>
          </w:pPr>
        </w:p>
      </w:tc>
    </w:tr>
  </w:tbl>
  <w:p w14:paraId="6F9B8157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4ED62E66" w14:textId="77777777" w:rsidTr="00986A1D">
      <w:tc>
        <w:tcPr>
          <w:tcW w:w="5812" w:type="dxa"/>
        </w:tcPr>
        <w:p w14:paraId="7A757C9B" w14:textId="34EC5060" w:rsidR="00752CBB" w:rsidRDefault="00F93165">
          <w:pPr>
            <w:pStyle w:val="Sidfot"/>
          </w:pPr>
          <w:sdt>
            <w:sdtPr>
              <w:alias w:val="Dokumentnamn"/>
              <w:tag w:val="Dokumentnamn"/>
              <w:id w:val="1712533661"/>
              <w:placeholder>
                <w:docPart w:val="ECF9182ADB244FB29CA60E43BE8C76DC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C703D">
                <w:t>Personlig handlingsplan positioneringslarm (GPS-larm)</w:t>
              </w:r>
            </w:sdtContent>
          </w:sdt>
        </w:p>
      </w:tc>
      <w:tc>
        <w:tcPr>
          <w:tcW w:w="1343" w:type="dxa"/>
        </w:tcPr>
        <w:p w14:paraId="083A5187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40566E67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9928A6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070DCC">
            <w:rPr>
              <w:noProof/>
            </w:rPr>
            <w:fldChar w:fldCharType="begin"/>
          </w:r>
          <w:r w:rsidR="00070DCC">
            <w:rPr>
              <w:noProof/>
            </w:rPr>
            <w:instrText xml:space="preserve"> NUMPAGES   \* MERGEFORMAT </w:instrText>
          </w:r>
          <w:r w:rsidR="00070DCC">
            <w:rPr>
              <w:noProof/>
            </w:rPr>
            <w:fldChar w:fldCharType="separate"/>
          </w:r>
          <w:r w:rsidR="009928A6">
            <w:rPr>
              <w:noProof/>
            </w:rPr>
            <w:t>1</w:t>
          </w:r>
          <w:r w:rsidR="00070DC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169437A2" w14:textId="77777777" w:rsidTr="00986A1D">
      <w:tc>
        <w:tcPr>
          <w:tcW w:w="5812" w:type="dxa"/>
        </w:tcPr>
        <w:p w14:paraId="09BED5C0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791AE04B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171B8A45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61151BCA" w14:textId="77777777" w:rsidTr="00986A1D">
      <w:tc>
        <w:tcPr>
          <w:tcW w:w="5812" w:type="dxa"/>
        </w:tcPr>
        <w:p w14:paraId="4F270F07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28785CD5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2C8E1053" w14:textId="77777777" w:rsidR="00986A1D" w:rsidRDefault="00986A1D" w:rsidP="00986A1D">
          <w:pPr>
            <w:pStyle w:val="Sidfot"/>
            <w:jc w:val="right"/>
          </w:pPr>
        </w:p>
      </w:tc>
    </w:tr>
  </w:tbl>
  <w:p w14:paraId="01D7F3D8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727EBCD4" w14:textId="77777777" w:rsidTr="00FB3384">
      <w:sdt>
        <w:sdtPr>
          <w:alias w:val="Titel"/>
          <w:tag w:val="Anvisning"/>
          <w:id w:val="-1093626803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118" w:type="dxa"/>
              <w:gridSpan w:val="2"/>
            </w:tcPr>
            <w:p w14:paraId="37964850" w14:textId="2BA516AB" w:rsidR="00752CBB" w:rsidRDefault="003D56FD" w:rsidP="007A7F8D">
              <w:pPr>
                <w:pStyle w:val="Sidfot"/>
              </w:pPr>
              <w:r>
                <w:t>Personlig handlingsplan positioneringslarm (GPS-larm)</w:t>
              </w:r>
            </w:p>
          </w:tc>
        </w:sdtContent>
      </w:sdt>
      <w:tc>
        <w:tcPr>
          <w:tcW w:w="1954" w:type="dxa"/>
        </w:tcPr>
        <w:p w14:paraId="1B60FAB5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9928A6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070DCC">
            <w:rPr>
              <w:noProof/>
            </w:rPr>
            <w:fldChar w:fldCharType="begin"/>
          </w:r>
          <w:r w:rsidR="00070DCC">
            <w:rPr>
              <w:noProof/>
            </w:rPr>
            <w:instrText xml:space="preserve"> NUMPAGES   \* MERGEFORMAT </w:instrText>
          </w:r>
          <w:r w:rsidR="00070DCC">
            <w:rPr>
              <w:noProof/>
            </w:rPr>
            <w:fldChar w:fldCharType="separate"/>
          </w:r>
          <w:r w:rsidR="009928A6">
            <w:rPr>
              <w:noProof/>
            </w:rPr>
            <w:t>1</w:t>
          </w:r>
          <w:r w:rsidR="00070DCC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7D08080C" w14:textId="77777777" w:rsidTr="00FB3384">
      <w:tc>
        <w:tcPr>
          <w:tcW w:w="3319" w:type="dxa"/>
        </w:tcPr>
        <w:p w14:paraId="06471D80" w14:textId="7E05E559" w:rsidR="007C703D" w:rsidRPr="007C703D" w:rsidRDefault="007C703D" w:rsidP="007C703D">
          <w:pPr>
            <w:pStyle w:val="Sidfot"/>
            <w:spacing w:afterAutospacing="0"/>
            <w:rPr>
              <w:rStyle w:val="Platshllartext"/>
              <w:color w:val="262626" w:themeColor="text1" w:themeTint="D9"/>
            </w:rPr>
          </w:pPr>
        </w:p>
      </w:tc>
      <w:tc>
        <w:tcPr>
          <w:tcW w:w="3799" w:type="dxa"/>
        </w:tcPr>
        <w:p w14:paraId="439F5CA8" w14:textId="2B004871" w:rsidR="007C703D" w:rsidRPr="007C703D" w:rsidRDefault="007C703D" w:rsidP="007C703D">
          <w:pPr>
            <w:pStyle w:val="Sidfot"/>
            <w:spacing w:afterAutospacing="0"/>
            <w:rPr>
              <w:color w:val="262626" w:themeColor="text1" w:themeTint="D9"/>
            </w:rPr>
          </w:pPr>
        </w:p>
      </w:tc>
      <w:tc>
        <w:tcPr>
          <w:tcW w:w="1954" w:type="dxa"/>
          <w:vMerge w:val="restart"/>
          <w:vAlign w:val="bottom"/>
        </w:tcPr>
        <w:p w14:paraId="53B25F8A" w14:textId="77777777" w:rsidR="00FB3384" w:rsidRDefault="00FB3384" w:rsidP="007C703D">
          <w:pPr>
            <w:pStyle w:val="Sidfot"/>
            <w:spacing w:afterAutospacing="0"/>
            <w:jc w:val="right"/>
          </w:pPr>
        </w:p>
      </w:tc>
    </w:tr>
    <w:tr w:rsidR="00FB3384" w14:paraId="0FB50D7C" w14:textId="77777777" w:rsidTr="00FB3384">
      <w:tc>
        <w:tcPr>
          <w:tcW w:w="3319" w:type="dxa"/>
        </w:tcPr>
        <w:p w14:paraId="3829A92C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314BDDB8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4685A26D" w14:textId="77777777" w:rsidR="00FB3384" w:rsidRDefault="00FB3384" w:rsidP="00BD0663">
          <w:pPr>
            <w:pStyle w:val="Sidfot"/>
            <w:jc w:val="right"/>
          </w:pPr>
        </w:p>
      </w:tc>
    </w:tr>
  </w:tbl>
  <w:p w14:paraId="2FD31861" w14:textId="77777777" w:rsidR="00BD0663" w:rsidRDefault="00BD0663" w:rsidP="007C703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4F41B" w14:textId="77777777" w:rsidR="00A002DF" w:rsidRDefault="00A002DF" w:rsidP="00BF282B">
      <w:pPr>
        <w:spacing w:after="0" w:line="240" w:lineRule="auto"/>
      </w:pPr>
      <w:r>
        <w:separator/>
      </w:r>
    </w:p>
  </w:footnote>
  <w:footnote w:type="continuationSeparator" w:id="0">
    <w:p w14:paraId="39F613BA" w14:textId="77777777" w:rsidR="00A002DF" w:rsidRDefault="00A002DF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FB3B58" w14:paraId="32A84B35" w14:textId="77777777" w:rsidTr="00083B2E">
      <w:tc>
        <w:tcPr>
          <w:tcW w:w="5103" w:type="dxa"/>
          <w:tcBorders>
            <w:bottom w:val="nil"/>
          </w:tcBorders>
          <w:vAlign w:val="center"/>
        </w:tcPr>
        <w:p w14:paraId="5B66B26E" w14:textId="1C842251" w:rsidR="00752CBB" w:rsidRDefault="00F93165">
          <w:pPr>
            <w:pStyle w:val="Sidhuvud"/>
            <w:spacing w:after="100"/>
          </w:pPr>
          <w:sdt>
            <w:sdtPr>
              <w:id w:val="-491096506"/>
              <w:placeholder>
                <w:docPart w:val="83ED84E6BAB04D42AC45331EA4A2C1B9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966A6B">
                <w:t>Äldre samt vård- och omsorgsförvaltningen         Vård- och omsorgsboende</w:t>
              </w:r>
            </w:sdtContent>
          </w:sdt>
        </w:p>
      </w:tc>
      <w:tc>
        <w:tcPr>
          <w:tcW w:w="3969" w:type="dxa"/>
          <w:tcBorders>
            <w:bottom w:val="nil"/>
          </w:tcBorders>
        </w:tcPr>
        <w:p w14:paraId="0DD800ED" w14:textId="77777777"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15DA8110" wp14:editId="7A960EA3">
                <wp:extent cx="1441706" cy="481584"/>
                <wp:effectExtent l="0" t="0" r="8255" b="0"/>
                <wp:docPr id="1" name="Bildobjekt 1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51243EAC" w14:textId="77777777" w:rsidTr="00083B2E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7D59F230" w14:textId="77777777" w:rsidR="00FB3B58" w:rsidRDefault="00F93165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7EAD15A4" w14:textId="77777777" w:rsidR="00FB3B58" w:rsidRDefault="00F93165" w:rsidP="00FB3B58">
          <w:pPr>
            <w:pStyle w:val="Sidhuvud"/>
            <w:spacing w:after="100"/>
            <w:jc w:val="right"/>
          </w:pPr>
        </w:p>
      </w:tc>
    </w:tr>
  </w:tbl>
  <w:p w14:paraId="76851D54" w14:textId="77777777" w:rsidR="00176AF5" w:rsidRDefault="00F93165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2A00E8"/>
    <w:rsid w:val="00070DCC"/>
    <w:rsid w:val="000B6F6F"/>
    <w:rsid w:val="000C68BA"/>
    <w:rsid w:val="000C6B6F"/>
    <w:rsid w:val="000F2B85"/>
    <w:rsid w:val="0011061F"/>
    <w:rsid w:val="0011381D"/>
    <w:rsid w:val="00142FEF"/>
    <w:rsid w:val="00173F0C"/>
    <w:rsid w:val="001C2218"/>
    <w:rsid w:val="001D645F"/>
    <w:rsid w:val="00241F59"/>
    <w:rsid w:val="00257F49"/>
    <w:rsid w:val="00277B8C"/>
    <w:rsid w:val="002A00E8"/>
    <w:rsid w:val="002D09F7"/>
    <w:rsid w:val="003164EC"/>
    <w:rsid w:val="00323048"/>
    <w:rsid w:val="00332A7F"/>
    <w:rsid w:val="00350FEF"/>
    <w:rsid w:val="00367F49"/>
    <w:rsid w:val="00372CB4"/>
    <w:rsid w:val="003A6DD6"/>
    <w:rsid w:val="003D56FD"/>
    <w:rsid w:val="00414E79"/>
    <w:rsid w:val="0043798F"/>
    <w:rsid w:val="00440D30"/>
    <w:rsid w:val="00473C11"/>
    <w:rsid w:val="00481753"/>
    <w:rsid w:val="004A5252"/>
    <w:rsid w:val="004A6AFD"/>
    <w:rsid w:val="004B287C"/>
    <w:rsid w:val="004C0571"/>
    <w:rsid w:val="004C78B0"/>
    <w:rsid w:val="00521790"/>
    <w:rsid w:val="00556C96"/>
    <w:rsid w:val="005729A0"/>
    <w:rsid w:val="00597ACB"/>
    <w:rsid w:val="005E6622"/>
    <w:rsid w:val="005F5390"/>
    <w:rsid w:val="00607F19"/>
    <w:rsid w:val="00613965"/>
    <w:rsid w:val="00623D4E"/>
    <w:rsid w:val="00631C23"/>
    <w:rsid w:val="006772D2"/>
    <w:rsid w:val="00690A7F"/>
    <w:rsid w:val="006E3041"/>
    <w:rsid w:val="00720B05"/>
    <w:rsid w:val="00742AE2"/>
    <w:rsid w:val="007517BE"/>
    <w:rsid w:val="00752CBB"/>
    <w:rsid w:val="00766929"/>
    <w:rsid w:val="00770200"/>
    <w:rsid w:val="0077120C"/>
    <w:rsid w:val="007A0E1C"/>
    <w:rsid w:val="007A7F8D"/>
    <w:rsid w:val="007C703D"/>
    <w:rsid w:val="00831E91"/>
    <w:rsid w:val="0087328B"/>
    <w:rsid w:val="008760F6"/>
    <w:rsid w:val="008E56C2"/>
    <w:rsid w:val="009433F3"/>
    <w:rsid w:val="009624D4"/>
    <w:rsid w:val="00966A6B"/>
    <w:rsid w:val="00985ACB"/>
    <w:rsid w:val="00986A1D"/>
    <w:rsid w:val="009928A6"/>
    <w:rsid w:val="009B4E2A"/>
    <w:rsid w:val="009D4D5C"/>
    <w:rsid w:val="00A002DF"/>
    <w:rsid w:val="00A074B5"/>
    <w:rsid w:val="00A345C1"/>
    <w:rsid w:val="00A3668C"/>
    <w:rsid w:val="00A47AD9"/>
    <w:rsid w:val="00A8112E"/>
    <w:rsid w:val="00AA0284"/>
    <w:rsid w:val="00AE5147"/>
    <w:rsid w:val="00AE5F41"/>
    <w:rsid w:val="00B456FF"/>
    <w:rsid w:val="00B63E0E"/>
    <w:rsid w:val="00BA1320"/>
    <w:rsid w:val="00BD0663"/>
    <w:rsid w:val="00BF1EC3"/>
    <w:rsid w:val="00BF282B"/>
    <w:rsid w:val="00C0363D"/>
    <w:rsid w:val="00C10045"/>
    <w:rsid w:val="00C70EB8"/>
    <w:rsid w:val="00C85A21"/>
    <w:rsid w:val="00CD65E8"/>
    <w:rsid w:val="00D21D96"/>
    <w:rsid w:val="00D22966"/>
    <w:rsid w:val="00D731D2"/>
    <w:rsid w:val="00D84DCD"/>
    <w:rsid w:val="00DA76F6"/>
    <w:rsid w:val="00DC59E4"/>
    <w:rsid w:val="00DC5A8E"/>
    <w:rsid w:val="00DC6E79"/>
    <w:rsid w:val="00DF152D"/>
    <w:rsid w:val="00E11731"/>
    <w:rsid w:val="00EF388D"/>
    <w:rsid w:val="00F4117C"/>
    <w:rsid w:val="00F57801"/>
    <w:rsid w:val="00F66187"/>
    <w:rsid w:val="00F93165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01FD83"/>
  <w15:docId w15:val="{94427D8E-1448-47DF-976A-44A520DE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7E6E6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173F0C"/>
    <w:pPr>
      <w:pBdr>
        <w:top w:val="single" w:sz="4" w:space="6" w:color="F2B700" w:themeColor="accent6"/>
        <w:left w:val="single" w:sz="4" w:space="6" w:color="F2B700" w:themeColor="accent6"/>
        <w:bottom w:val="single" w:sz="4" w:space="6" w:color="F2B700" w:themeColor="accent6"/>
        <w:right w:val="single" w:sz="4" w:space="6" w:color="F2B700" w:themeColor="accent6"/>
      </w:pBdr>
      <w:shd w:val="clear" w:color="auto" w:fill="FFE493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character" w:styleId="Olstomnmnande">
    <w:name w:val="Unresolved Mention"/>
    <w:basedOn w:val="Standardstycketeckensnitt"/>
    <w:uiPriority w:val="99"/>
    <w:semiHidden/>
    <w:unhideWhenUsed/>
    <w:rsid w:val="007C70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ott1123\AppData\Local\Packages\Microsoft.MicrosoftEdge_8wekyb3d8bbwe\TempState\Downloads\WEBVB9837Z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0CD3393C8742799B565AA2708B93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C93E75-0014-46AF-858D-6BFF0DE4E1BB}"/>
      </w:docPartPr>
      <w:docPartBody>
        <w:p w:rsidR="008B2E75" w:rsidRDefault="0056257F" w:rsidP="0056257F">
          <w:pPr>
            <w:pStyle w:val="B60CD3393C8742799B565AA2708B935D"/>
          </w:pPr>
          <w:r>
            <w:rPr>
              <w:rStyle w:val="Platshllartext"/>
            </w:rPr>
            <w:t>[Förvaltnings/bolags rutin</w:t>
          </w:r>
          <w:r w:rsidRPr="000A2488">
            <w:rPr>
              <w:rStyle w:val="Platshllartext"/>
            </w:rPr>
            <w:t xml:space="preserve"> för …]</w:t>
          </w:r>
        </w:p>
      </w:docPartBody>
    </w:docPart>
    <w:docPart>
      <w:docPartPr>
        <w:name w:val="ECF9182ADB244FB29CA60E43BE8C76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13A64B-28CB-475A-AE26-F9296118FFCC}"/>
      </w:docPartPr>
      <w:docPartBody>
        <w:p w:rsidR="008B2E75" w:rsidRDefault="0056257F" w:rsidP="0056257F">
          <w:pPr>
            <w:pStyle w:val="ECF9182ADB244FB29CA60E43BE8C76DC"/>
          </w:pPr>
          <w:r w:rsidRPr="00ED1DE4">
            <w:rPr>
              <w:rStyle w:val="Platshllartext"/>
              <w:rFonts w:asciiTheme="majorHAnsi" w:hAnsiTheme="majorHAnsi" w:cstheme="majorHAnsi"/>
              <w:sz w:val="17"/>
              <w:szCs w:val="17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7"/>
              <w:szCs w:val="17"/>
            </w:rPr>
            <w:t>B</w:t>
          </w:r>
          <w:r w:rsidRPr="00ED1DE4">
            <w:rPr>
              <w:rStyle w:val="Platshllartext"/>
              <w:rFonts w:asciiTheme="majorHAnsi" w:hAnsiTheme="majorHAnsi" w:cstheme="majorHAnsi"/>
              <w:sz w:val="17"/>
              <w:szCs w:val="17"/>
            </w:rPr>
            <w:t>efattning]</w:t>
          </w:r>
        </w:p>
      </w:docPartBody>
    </w:docPart>
    <w:docPart>
      <w:docPartPr>
        <w:name w:val="83ED84E6BAB04D42AC45331EA4A2C1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D61216-6097-4B2F-B1A4-0FA7D0DB0ECB}"/>
      </w:docPartPr>
      <w:docPartBody>
        <w:p w:rsidR="008B2E75" w:rsidRDefault="0056257F" w:rsidP="0056257F">
          <w:pPr>
            <w:pStyle w:val="83ED84E6BAB04D42AC45331EA4A2C1B9"/>
          </w:pP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[Nummer]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57F"/>
    <w:rsid w:val="0056257F"/>
    <w:rsid w:val="008B2E75"/>
    <w:rsid w:val="00F8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6257F"/>
    <w:rPr>
      <w:color w:val="595959" w:themeColor="text1" w:themeTint="A6"/>
    </w:rPr>
  </w:style>
  <w:style w:type="paragraph" w:customStyle="1" w:styleId="B60CD3393C8742799B565AA2708B935D">
    <w:name w:val="B60CD3393C8742799B565AA2708B935D"/>
    <w:rsid w:val="0056257F"/>
  </w:style>
  <w:style w:type="paragraph" w:customStyle="1" w:styleId="ECF9182ADB244FB29CA60E43BE8C76DC">
    <w:name w:val="ECF9182ADB244FB29CA60E43BE8C76DC"/>
    <w:rsid w:val="0056257F"/>
  </w:style>
  <w:style w:type="paragraph" w:customStyle="1" w:styleId="83ED84E6BAB04D42AC45331EA4A2C1B9">
    <w:name w:val="83ED84E6BAB04D42AC45331EA4A2C1B9"/>
    <w:rsid w:val="005625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Office">
      <a:dk1>
        <a:sysClr val="windowText" lastClr="000000"/>
      </a:dk1>
      <a:lt1>
        <a:sysClr val="window" lastClr="FFFFFF"/>
      </a:lt1>
      <a:dk2>
        <a:srgbClr val="0077BC"/>
      </a:dk2>
      <a:lt2>
        <a:srgbClr val="E7E6E6"/>
      </a:lt2>
      <a:accent1>
        <a:srgbClr val="DE0069"/>
      </a:accent1>
      <a:accent2>
        <a:srgbClr val="52AA50"/>
      </a:accent2>
      <a:accent3>
        <a:srgbClr val="F18700"/>
      </a:accent3>
      <a:accent4>
        <a:srgbClr val="B45693"/>
      </a:accent4>
      <a:accent5>
        <a:srgbClr val="88CDD0"/>
      </a:accent5>
      <a:accent6>
        <a:srgbClr val="F2B700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B9B3CEB64DD2439D30B9E85E731E10" ma:contentTypeVersion="11" ma:contentTypeDescription="Skapa ett nytt dokument." ma:contentTypeScope="" ma:versionID="99869af38048628364721cd54b7177c4">
  <xsd:schema xmlns:xsd="http://www.w3.org/2001/XMLSchema" xmlns:xs="http://www.w3.org/2001/XMLSchema" xmlns:p="http://schemas.microsoft.com/office/2006/metadata/properties" xmlns:ns3="a130f5af-5f0e-4c86-89e5-ff78ac319510" xmlns:ns4="aa9a51c6-8c98-4710-819d-f10255fd1c13" targetNamespace="http://schemas.microsoft.com/office/2006/metadata/properties" ma:root="true" ma:fieldsID="c4a8baf9ba4529f93eb8c94b3d14b867" ns3:_="" ns4:_="">
    <xsd:import namespace="a130f5af-5f0e-4c86-89e5-ff78ac319510"/>
    <xsd:import namespace="aa9a51c6-8c98-4710-819d-f10255fd1c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0f5af-5f0e-4c86-89e5-ff78ac319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9a51c6-8c98-4710-819d-f10255fd1c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3986C1-A4D6-49EA-9D2C-60E2B64D66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933F39-AA2B-46C6-8803-CFC7FD8B88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9EB093-D864-4E6D-A166-F71D9D369F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0f5af-5f0e-4c86-89e5-ff78ac319510"/>
    <ds:schemaRef ds:uri="aa9a51c6-8c98-4710-819d-f10255fd1c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WEBVB9837Z (1).dotx</Template>
  <TotalTime>0</TotalTime>
  <Pages>2</Pages>
  <Words>157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Personlig handlingsplan positioneringslarm (GPS-larm)</vt:lpstr>
    </vt:vector>
  </TitlesOfParts>
  <Company>Äldre samt vård- och omsorgsförvaltningen         Vård- och omsorgsboende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Personlig handlingsplan positioneringslarm (GPS-larm)</dc:title>
  <dc:subject/>
  <dc:creator>Johanna Ottosson</dc:creator>
  <dc:description/>
  <cp:lastModifiedBy>Johanna Ottosson</cp:lastModifiedBy>
  <cp:revision>3</cp:revision>
  <cp:lastPrinted>2017-01-05T15:29:00Z</cp:lastPrinted>
  <dcterms:created xsi:type="dcterms:W3CDTF">2023-02-07T11:52:00Z</dcterms:created>
  <dcterms:modified xsi:type="dcterms:W3CDTF">2023-02-07T11:53:00Z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8536D80E0E861DA8C125894F0035586C</vt:lpwstr>
  </property>
  <property fmtid="{D5CDD505-2E9C-101B-9397-08002B2CF9AE}" pid="6" name="SW_DocHWND">
    <vt:r8>330870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CN=Websrv4/OU=Webservice/O=Göteborgs Kommun</vt:lpwstr>
  </property>
  <property fmtid="{D5CDD505-2E9C-101B-9397-08002B2CF9AE}" pid="16" name="SW_DocumentDB">
    <vt:lpwstr>prod\AldreVardOmsorg\LIS\Verksamhetshandbok\Verksamh.nsf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  <property fmtid="{D5CDD505-2E9C-101B-9397-08002B2CF9AE}" pid="22" name="ContentTypeId">
    <vt:lpwstr>0x01010054B9B3CEB64DD2439D30B9E85E731E10</vt:lpwstr>
  </property>
</Properties>
</file>